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Default="00A67D76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28"/>
          <w:szCs w:val="28"/>
        </w:rPr>
      </w:pPr>
    </w:p>
    <w:p w14:paraId="511DD9FD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2467CF7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15B5BBE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65C517CF" w14:textId="3D8E4339" w:rsidR="009E7F95" w:rsidRPr="00A67D76" w:rsidRDefault="006B5AE8">
      <w:pPr>
        <w:pBdr>
          <w:bottom w:val="double" w:sz="6" w:space="1" w:color="auto"/>
        </w:pBdr>
        <w:rPr>
          <w:rFonts w:ascii="HGP教科書体" w:eastAsia="HGP教科書体"/>
          <w:b/>
          <w:bCs/>
          <w:sz w:val="16"/>
          <w:szCs w:val="16"/>
        </w:rPr>
      </w:pPr>
      <w:r w:rsidRPr="00A67D76">
        <w:rPr>
          <w:rFonts w:ascii="HGP教科書体" w:eastAsia="HGP教科書体" w:hint="eastAsia"/>
          <w:b/>
          <w:bCs/>
          <w:noProof/>
          <w:sz w:val="16"/>
          <w:szCs w:val="16"/>
        </w:rPr>
        <w:t xml:space="preserve"> </w:t>
      </w:r>
    </w:p>
    <w:p w14:paraId="636650CA" w14:textId="77777777" w:rsidR="00A67D76" w:rsidRPr="00A67D76" w:rsidRDefault="00A67D76" w:rsidP="00931914">
      <w:pPr>
        <w:jc w:val="center"/>
        <w:rPr>
          <w:rFonts w:ascii="HGP教科書体" w:eastAsia="HGP教科書体"/>
          <w:b/>
          <w:bCs/>
          <w:sz w:val="12"/>
          <w:szCs w:val="12"/>
        </w:rPr>
      </w:pPr>
    </w:p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4394" w:type="dxa"/>
        <w:tblLayout w:type="fixed"/>
        <w:tblLook w:val="04A0" w:firstRow="1" w:lastRow="0" w:firstColumn="1" w:lastColumn="0" w:noHBand="0" w:noVBand="1"/>
      </w:tblPr>
      <w:tblGrid>
        <w:gridCol w:w="879"/>
        <w:gridCol w:w="1644"/>
        <w:gridCol w:w="1134"/>
        <w:gridCol w:w="737"/>
      </w:tblGrid>
      <w:tr w:rsidR="00171BE9" w:rsidRPr="00931914" w14:paraId="1BB6D636" w14:textId="65F7AAE2" w:rsidTr="00171BE9">
        <w:trPr>
          <w:trHeight w:val="340"/>
        </w:trPr>
        <w:tc>
          <w:tcPr>
            <w:tcW w:w="8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7ED5D3BD" w:rsidR="00171BE9" w:rsidRPr="00910C91" w:rsidRDefault="00171BE9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日付</w:t>
            </w:r>
          </w:p>
        </w:tc>
        <w:tc>
          <w:tcPr>
            <w:tcW w:w="164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73B97BC8" w:rsidR="00171BE9" w:rsidRPr="00910C91" w:rsidRDefault="00171BE9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4D4CCAAD" w14:textId="1EE1F478" w:rsidR="00171BE9" w:rsidRPr="00910C91" w:rsidRDefault="00171BE9" w:rsidP="00171BE9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金額</w:t>
            </w:r>
          </w:p>
        </w:tc>
        <w:tc>
          <w:tcPr>
            <w:tcW w:w="737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3365391D" w:rsidR="00171BE9" w:rsidRPr="00910C91" w:rsidRDefault="00171BE9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領収</w:t>
            </w:r>
          </w:p>
        </w:tc>
      </w:tr>
      <w:tr w:rsidR="00171BE9" w:rsidRPr="00931914" w14:paraId="501B882A" w14:textId="2C74543F" w:rsidTr="00F30D07">
        <w:trPr>
          <w:trHeight w:val="505"/>
        </w:trPr>
        <w:tc>
          <w:tcPr>
            <w:tcW w:w="879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tcBorders>
              <w:top w:val="single" w:sz="18" w:space="0" w:color="auto"/>
            </w:tcBorders>
            <w:vAlign w:val="center"/>
          </w:tcPr>
          <w:p w14:paraId="65FFCD9F" w14:textId="4CCA05CB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34FAB20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16083115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1572D294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6F166C52" w14:textId="7D4D25F1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E929DBF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46A84BB" w14:textId="3264C2D1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23FD4F1F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0C6ABD25" w14:textId="13B58FA8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45282577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8273A88" w14:textId="39BA8FB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2BE88E73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5C760E22" w14:textId="3754D24F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C057B3C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08DD31C" w14:textId="303212BC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576EDD85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2E09752E" w14:textId="4C14F5F8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BFC27DB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3CBA7031" w14:textId="49556478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56FDA006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171BE9" w:rsidRPr="00A4331B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11A59364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2725865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8141F33" w14:textId="4391FBB6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559F2496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8806263" w14:textId="3CA3EAD4" w:rsidR="00171BE9" w:rsidRPr="0083439D" w:rsidRDefault="00171BE9" w:rsidP="00171BE9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104B1D73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CB58212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A4BB658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77C7C8D3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171BE9" w:rsidRPr="00A4331B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7E9237BD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E528A75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A714DF0" w14:textId="07B60E62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38194267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171BE9" w:rsidRPr="00A4331B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44EB0EA9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1B5585D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089E330E" w14:textId="6F96A7EE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0E2D7557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171BE9" w:rsidRPr="00A4331B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326AB3AA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4B331549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27B45B1" w14:textId="250BA7DA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514C92A9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171BE9" w:rsidRPr="00A4331B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0E3BBF8F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A73B645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25308434" w14:textId="01C4801E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7519970F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171BE9" w:rsidRPr="00A4331B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171E3628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314A1391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7D104AFC" w14:textId="742457D2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11021224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2C4DEE87" w14:textId="5B2CF9B1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8AA4AB2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6F1B9A79" w14:textId="01DD7A52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2B50E45B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0EF95457" w14:textId="6773E9E5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3106D8F0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5AEBB36" w14:textId="28005D45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117C9E61" w14:textId="77777777" w:rsidTr="00F30D07">
        <w:trPr>
          <w:trHeight w:val="505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3EF1527C" w14:textId="64E0D3ED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DE10C23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1610153" w14:textId="6EBD43DB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71BE9" w:rsidRPr="00931914" w14:paraId="69B20BBC" w14:textId="77777777" w:rsidTr="00F30D07">
        <w:trPr>
          <w:cantSplit/>
          <w:trHeight w:val="505"/>
        </w:trPr>
        <w:tc>
          <w:tcPr>
            <w:tcW w:w="8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22362B2" w14:textId="77777777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6D9B83FD" w:rsidR="00171BE9" w:rsidRPr="00566122" w:rsidRDefault="00171BE9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46EB" w14:textId="77777777" w:rsidR="00CF12EF" w:rsidRDefault="00CF12EF" w:rsidP="007F0094">
      <w:r>
        <w:separator/>
      </w:r>
    </w:p>
  </w:endnote>
  <w:endnote w:type="continuationSeparator" w:id="0">
    <w:p w14:paraId="235B4437" w14:textId="77777777" w:rsidR="00CF12EF" w:rsidRDefault="00CF12EF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3AB8" w14:textId="77777777" w:rsidR="00CF12EF" w:rsidRDefault="00CF12EF" w:rsidP="007F0094">
      <w:r>
        <w:separator/>
      </w:r>
    </w:p>
  </w:footnote>
  <w:footnote w:type="continuationSeparator" w:id="0">
    <w:p w14:paraId="7DC97F57" w14:textId="77777777" w:rsidR="00CF12EF" w:rsidRDefault="00CF12EF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C0466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118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www.muryo-na-template.net</Manager>
  <Company>Microsoft Corporation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cp:keywords/>
  <cp:lastModifiedBy>k in</cp:lastModifiedBy>
  <cp:revision>46</cp:revision>
  <cp:lastPrinted>2024-11-04T23:52:00Z</cp:lastPrinted>
  <dcterms:created xsi:type="dcterms:W3CDTF">2022-01-09T11:40:00Z</dcterms:created>
  <dcterms:modified xsi:type="dcterms:W3CDTF">2024-11-04T23:54:00Z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