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D3ED4" w14:textId="77777777" w:rsidR="00A67D76" w:rsidRDefault="00A67D76">
      <w:pPr>
        <w:pBdr>
          <w:bottom w:val="double" w:sz="6" w:space="1" w:color="auto"/>
        </w:pBdr>
        <w:rPr>
          <w:rFonts w:ascii="HGP教科書体" w:eastAsia="HGP教科書体"/>
          <w:b/>
          <w:bCs/>
          <w:noProof/>
          <w:sz w:val="28"/>
          <w:szCs w:val="28"/>
        </w:rPr>
      </w:pPr>
    </w:p>
    <w:p w14:paraId="511DD9FD" w14:textId="77777777" w:rsidR="00910C91" w:rsidRDefault="00910C91">
      <w:pPr>
        <w:pBdr>
          <w:bottom w:val="double" w:sz="6" w:space="1" w:color="auto"/>
        </w:pBdr>
        <w:rPr>
          <w:rFonts w:ascii="HGP教科書体" w:eastAsia="HGP教科書体"/>
          <w:b/>
          <w:bCs/>
          <w:noProof/>
          <w:sz w:val="16"/>
          <w:szCs w:val="16"/>
        </w:rPr>
      </w:pPr>
    </w:p>
    <w:p w14:paraId="2467CF73" w14:textId="77777777" w:rsidR="00910C91" w:rsidRDefault="00910C91">
      <w:pPr>
        <w:pBdr>
          <w:bottom w:val="double" w:sz="6" w:space="1" w:color="auto"/>
        </w:pBdr>
        <w:rPr>
          <w:rFonts w:ascii="HGP教科書体" w:eastAsia="HGP教科書体"/>
          <w:b/>
          <w:bCs/>
          <w:noProof/>
          <w:sz w:val="16"/>
          <w:szCs w:val="16"/>
        </w:rPr>
      </w:pPr>
    </w:p>
    <w:p w14:paraId="15B5BBE3" w14:textId="77777777" w:rsidR="00910C91" w:rsidRDefault="00910C91">
      <w:pPr>
        <w:pBdr>
          <w:bottom w:val="double" w:sz="6" w:space="1" w:color="auto"/>
        </w:pBdr>
        <w:rPr>
          <w:rFonts w:ascii="HGP教科書体" w:eastAsia="HGP教科書体"/>
          <w:b/>
          <w:bCs/>
          <w:noProof/>
          <w:sz w:val="16"/>
          <w:szCs w:val="16"/>
        </w:rPr>
      </w:pPr>
    </w:p>
    <w:p w14:paraId="65C517CF" w14:textId="3D8E4339" w:rsidR="009E7F95" w:rsidRPr="00A67D76" w:rsidRDefault="006B5AE8">
      <w:pPr>
        <w:pBdr>
          <w:bottom w:val="double" w:sz="6" w:space="1" w:color="auto"/>
        </w:pBdr>
        <w:rPr>
          <w:rFonts w:ascii="HGP教科書体" w:eastAsia="HGP教科書体"/>
          <w:b/>
          <w:bCs/>
          <w:sz w:val="16"/>
          <w:szCs w:val="16"/>
        </w:rPr>
      </w:pPr>
      <w:r w:rsidRPr="00A67D76">
        <w:rPr>
          <w:rFonts w:ascii="HGP教科書体" w:eastAsia="HGP教科書体" w:hint="eastAsia"/>
          <w:b/>
          <w:bCs/>
          <w:noProof/>
          <w:sz w:val="16"/>
          <w:szCs w:val="16"/>
        </w:rPr>
        <w:t xml:space="preserve"> </w:t>
      </w:r>
    </w:p>
    <w:p w14:paraId="636650CA" w14:textId="77777777" w:rsidR="00A67D76" w:rsidRPr="00A67D76" w:rsidRDefault="00A67D76" w:rsidP="00931914">
      <w:pPr>
        <w:jc w:val="center"/>
        <w:rPr>
          <w:rFonts w:ascii="HGP教科書体" w:eastAsia="HGP教科書体"/>
          <w:b/>
          <w:bCs/>
          <w:sz w:val="12"/>
          <w:szCs w:val="12"/>
        </w:rPr>
      </w:pPr>
    </w:p>
    <w:p w14:paraId="6AD7A9A4" w14:textId="0C9F5418" w:rsidR="00901233" w:rsidRPr="0071175C" w:rsidRDefault="00A67D76" w:rsidP="00931914">
      <w:pPr>
        <w:jc w:val="center"/>
      </w:pPr>
      <w:r>
        <w:rPr>
          <w:rFonts w:ascii="HGP教科書体" w:eastAsia="HGP教科書体" w:hint="eastAsia"/>
          <w:b/>
          <w:bCs/>
          <w:sz w:val="28"/>
          <w:szCs w:val="28"/>
        </w:rPr>
        <w:t>集金</w:t>
      </w:r>
      <w:r w:rsidR="00EB3E88">
        <w:rPr>
          <w:rFonts w:ascii="HGP教科書体" w:eastAsia="HGP教科書体" w:hint="eastAsia"/>
          <w:b/>
          <w:bCs/>
          <w:sz w:val="28"/>
          <w:szCs w:val="28"/>
        </w:rPr>
        <w:t>額</w:t>
      </w:r>
      <w:r>
        <w:rPr>
          <w:rFonts w:ascii="HGP教科書体" w:eastAsia="HGP教科書体" w:hint="eastAsia"/>
          <w:b/>
          <w:bCs/>
          <w:sz w:val="28"/>
          <w:szCs w:val="28"/>
        </w:rPr>
        <w:t xml:space="preserve">　</w:t>
      </w:r>
      <w:r w:rsidR="00931914" w:rsidRPr="0071175C">
        <w:rPr>
          <w:rFonts w:ascii="HGP教科書体" w:eastAsia="HGP教科書体" w:hint="eastAsia"/>
          <w:b/>
          <w:bCs/>
          <w:sz w:val="28"/>
          <w:szCs w:val="28"/>
        </w:rPr>
        <w:t>1</w:t>
      </w:r>
      <w:r>
        <w:rPr>
          <w:rFonts w:ascii="HGP教科書体" w:eastAsia="HGP教科書体" w:hint="eastAsia"/>
          <w:b/>
          <w:bCs/>
          <w:sz w:val="28"/>
          <w:szCs w:val="28"/>
        </w:rPr>
        <w:t xml:space="preserve">人　　　　　　</w:t>
      </w:r>
      <w:r w:rsidR="00931914" w:rsidRPr="0071175C">
        <w:rPr>
          <w:rFonts w:ascii="HGP教科書体" w:eastAsia="HGP教科書体" w:hint="eastAsia"/>
          <w:b/>
          <w:bCs/>
          <w:sz w:val="28"/>
          <w:szCs w:val="28"/>
        </w:rPr>
        <w:t>円</w:t>
      </w:r>
    </w:p>
    <w:p w14:paraId="563F9789" w14:textId="5AF92A8B" w:rsidR="00D368D3" w:rsidRPr="008C28B1" w:rsidRDefault="00D368D3">
      <w:pPr>
        <w:rPr>
          <w:sz w:val="10"/>
          <w:szCs w:val="14"/>
        </w:rPr>
      </w:pPr>
    </w:p>
    <w:tbl>
      <w:tblPr>
        <w:tblStyle w:val="a3"/>
        <w:tblW w:w="6094" w:type="dxa"/>
        <w:tblLayout w:type="fixed"/>
        <w:tblLook w:val="04A0" w:firstRow="1" w:lastRow="0" w:firstColumn="1" w:lastColumn="0" w:noHBand="0" w:noVBand="1"/>
      </w:tblPr>
      <w:tblGrid>
        <w:gridCol w:w="879"/>
        <w:gridCol w:w="2494"/>
        <w:gridCol w:w="1134"/>
        <w:gridCol w:w="1587"/>
      </w:tblGrid>
      <w:tr w:rsidR="00EB3E88" w:rsidRPr="00931914" w14:paraId="1BB6D636" w14:textId="65F7AAE2" w:rsidTr="00EB3E88">
        <w:trPr>
          <w:trHeight w:val="340"/>
        </w:trPr>
        <w:tc>
          <w:tcPr>
            <w:tcW w:w="87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</w:tcBorders>
            <w:vAlign w:val="center"/>
          </w:tcPr>
          <w:p w14:paraId="7E61EFEA" w14:textId="7ED5D3BD" w:rsidR="00EB3E88" w:rsidRPr="00910C91" w:rsidRDefault="00EB3E88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4"/>
                <w:szCs w:val="32"/>
              </w:rPr>
            </w:pPr>
            <w:r w:rsidRPr="00910C91">
              <w:rPr>
                <w:rFonts w:ascii="HGP教科書体" w:eastAsia="HGP教科書体" w:hAnsi="Meiryo UI" w:hint="eastAsia"/>
                <w:b/>
                <w:bCs/>
                <w:sz w:val="24"/>
                <w:szCs w:val="32"/>
              </w:rPr>
              <w:t>日付</w:t>
            </w:r>
          </w:p>
        </w:tc>
        <w:tc>
          <w:tcPr>
            <w:tcW w:w="2494" w:type="dxa"/>
            <w:tcBorders>
              <w:top w:val="single" w:sz="18" w:space="0" w:color="000000" w:themeColor="text1"/>
              <w:bottom w:val="single" w:sz="18" w:space="0" w:color="auto"/>
            </w:tcBorders>
            <w:vAlign w:val="center"/>
          </w:tcPr>
          <w:p w14:paraId="0E3DEBB5" w14:textId="73B97BC8" w:rsidR="00EB3E88" w:rsidRPr="00910C91" w:rsidRDefault="00EB3E88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4"/>
                <w:szCs w:val="32"/>
              </w:rPr>
            </w:pPr>
            <w:r w:rsidRPr="00910C91">
              <w:rPr>
                <w:rFonts w:ascii="HGP教科書体" w:eastAsia="HGP教科書体" w:hAnsi="Meiryo UI" w:hint="eastAsia"/>
                <w:b/>
                <w:bCs/>
                <w:sz w:val="24"/>
                <w:szCs w:val="32"/>
              </w:rPr>
              <w:t>名前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18" w:space="0" w:color="auto"/>
            </w:tcBorders>
            <w:vAlign w:val="center"/>
          </w:tcPr>
          <w:p w14:paraId="33D76775" w14:textId="0C8D5BA2" w:rsidR="00EB3E88" w:rsidRPr="00910C91" w:rsidRDefault="00EB3E88" w:rsidP="00EB3E88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24"/>
                <w:szCs w:val="32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24"/>
                <w:szCs w:val="32"/>
              </w:rPr>
              <w:t>領収</w:t>
            </w:r>
          </w:p>
        </w:tc>
        <w:tc>
          <w:tcPr>
            <w:tcW w:w="1587" w:type="dxa"/>
            <w:tcBorders>
              <w:top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14:paraId="696395BD" w14:textId="6C99AD77" w:rsidR="00EB3E88" w:rsidRPr="00910C91" w:rsidRDefault="00EB3E88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4"/>
                <w:szCs w:val="32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24"/>
                <w:szCs w:val="32"/>
              </w:rPr>
              <w:t>備考</w:t>
            </w:r>
          </w:p>
        </w:tc>
      </w:tr>
      <w:tr w:rsidR="00EB3E88" w:rsidRPr="00931914" w14:paraId="501B882A" w14:textId="2C74543F" w:rsidTr="00EB3E88">
        <w:trPr>
          <w:trHeight w:val="516"/>
        </w:trPr>
        <w:tc>
          <w:tcPr>
            <w:tcW w:w="879" w:type="dxa"/>
            <w:tcBorders>
              <w:top w:val="single" w:sz="18" w:space="0" w:color="auto"/>
              <w:left w:val="single" w:sz="18" w:space="0" w:color="000000" w:themeColor="text1"/>
            </w:tcBorders>
            <w:vAlign w:val="center"/>
          </w:tcPr>
          <w:p w14:paraId="31A6C5D2" w14:textId="7A09401A" w:rsidR="00EB3E88" w:rsidRPr="00566122" w:rsidRDefault="00EB3E88" w:rsidP="00A67D7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2494" w:type="dxa"/>
            <w:tcBorders>
              <w:top w:val="single" w:sz="18" w:space="0" w:color="auto"/>
            </w:tcBorders>
            <w:vAlign w:val="center"/>
          </w:tcPr>
          <w:p w14:paraId="65FFCD9F" w14:textId="4CCA05CB" w:rsidR="00EB3E88" w:rsidRPr="00566122" w:rsidRDefault="00EB3E88" w:rsidP="00DE5CDA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08C6DE14" w14:textId="77777777" w:rsidR="00EB3E88" w:rsidRPr="00566122" w:rsidRDefault="00EB3E88" w:rsidP="00EB3E88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587" w:type="dxa"/>
            <w:tcBorders>
              <w:top w:val="single" w:sz="18" w:space="0" w:color="auto"/>
              <w:right w:val="single" w:sz="18" w:space="0" w:color="000000" w:themeColor="text1"/>
            </w:tcBorders>
            <w:vAlign w:val="center"/>
          </w:tcPr>
          <w:p w14:paraId="05D0AD89" w14:textId="69A8B8CF" w:rsidR="00EB3E88" w:rsidRPr="00566122" w:rsidRDefault="00EB3E88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EB3E88" w:rsidRPr="00931914" w14:paraId="1572D294" w14:textId="77777777" w:rsidTr="00EB3E88">
        <w:trPr>
          <w:trHeight w:val="516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267EF1FE" w14:textId="1BA1C2A4" w:rsidR="00EB3E88" w:rsidRPr="00566122" w:rsidRDefault="00EB3E88" w:rsidP="00A67D7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A4331B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2494" w:type="dxa"/>
            <w:vAlign w:val="center"/>
          </w:tcPr>
          <w:p w14:paraId="6F166C52" w14:textId="7D4D25F1" w:rsidR="00EB3E88" w:rsidRPr="00566122" w:rsidRDefault="00EB3E88" w:rsidP="00A67D7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134" w:type="dxa"/>
            <w:vAlign w:val="center"/>
          </w:tcPr>
          <w:p w14:paraId="1EC026C3" w14:textId="77777777" w:rsidR="00EB3E88" w:rsidRPr="00566122" w:rsidRDefault="00EB3E88" w:rsidP="00EB3E88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587" w:type="dxa"/>
            <w:tcBorders>
              <w:right w:val="single" w:sz="18" w:space="0" w:color="000000" w:themeColor="text1"/>
            </w:tcBorders>
            <w:vAlign w:val="center"/>
          </w:tcPr>
          <w:p w14:paraId="546A84BB" w14:textId="504268ED" w:rsidR="00EB3E88" w:rsidRPr="00566122" w:rsidRDefault="00EB3E88" w:rsidP="00A67D7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EB3E88" w:rsidRPr="00931914" w14:paraId="23FD4F1F" w14:textId="77777777" w:rsidTr="00EB3E88">
        <w:trPr>
          <w:trHeight w:val="516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0A62D3F9" w14:textId="5F4D4601" w:rsidR="00EB3E88" w:rsidRPr="00566122" w:rsidRDefault="00EB3E88" w:rsidP="00A67D7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A4331B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2494" w:type="dxa"/>
            <w:vAlign w:val="center"/>
          </w:tcPr>
          <w:p w14:paraId="0C6ABD25" w14:textId="13B58FA8" w:rsidR="00EB3E88" w:rsidRPr="00566122" w:rsidRDefault="00EB3E88" w:rsidP="00A67D7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134" w:type="dxa"/>
            <w:vAlign w:val="center"/>
          </w:tcPr>
          <w:p w14:paraId="11CB131D" w14:textId="77777777" w:rsidR="00EB3E88" w:rsidRPr="00566122" w:rsidRDefault="00EB3E88" w:rsidP="00EB3E88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587" w:type="dxa"/>
            <w:tcBorders>
              <w:right w:val="single" w:sz="18" w:space="0" w:color="000000" w:themeColor="text1"/>
            </w:tcBorders>
            <w:vAlign w:val="center"/>
          </w:tcPr>
          <w:p w14:paraId="48273A88" w14:textId="4C9BD870" w:rsidR="00EB3E88" w:rsidRPr="00566122" w:rsidRDefault="00EB3E88" w:rsidP="00A67D7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EB3E88" w:rsidRPr="00931914" w14:paraId="2BE88E73" w14:textId="77777777" w:rsidTr="00EB3E88">
        <w:trPr>
          <w:trHeight w:val="516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52BDF53D" w14:textId="76DFB5CB" w:rsidR="00EB3E88" w:rsidRPr="00566122" w:rsidRDefault="00EB3E88" w:rsidP="00A67D7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A4331B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2494" w:type="dxa"/>
            <w:vAlign w:val="center"/>
          </w:tcPr>
          <w:p w14:paraId="5C760E22" w14:textId="3754D24F" w:rsidR="00EB3E88" w:rsidRPr="00566122" w:rsidRDefault="00EB3E88" w:rsidP="00A67D7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134" w:type="dxa"/>
            <w:vAlign w:val="center"/>
          </w:tcPr>
          <w:p w14:paraId="096018B3" w14:textId="77777777" w:rsidR="00EB3E88" w:rsidRPr="00566122" w:rsidRDefault="00EB3E88" w:rsidP="00EB3E88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587" w:type="dxa"/>
            <w:tcBorders>
              <w:right w:val="single" w:sz="18" w:space="0" w:color="000000" w:themeColor="text1"/>
            </w:tcBorders>
            <w:vAlign w:val="center"/>
          </w:tcPr>
          <w:p w14:paraId="108DD31C" w14:textId="36A8EB85" w:rsidR="00EB3E88" w:rsidRPr="00566122" w:rsidRDefault="00EB3E88" w:rsidP="00A67D7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EB3E88" w:rsidRPr="00931914" w14:paraId="576EDD85" w14:textId="77777777" w:rsidTr="00EB3E88">
        <w:trPr>
          <w:trHeight w:val="516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496B2223" w14:textId="733F2D8B" w:rsidR="00EB3E88" w:rsidRPr="00566122" w:rsidRDefault="00EB3E88" w:rsidP="00A67D7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A4331B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2494" w:type="dxa"/>
            <w:vAlign w:val="center"/>
          </w:tcPr>
          <w:p w14:paraId="2E09752E" w14:textId="4C14F5F8" w:rsidR="00EB3E88" w:rsidRPr="00566122" w:rsidRDefault="00EB3E88" w:rsidP="00A67D7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134" w:type="dxa"/>
            <w:vAlign w:val="center"/>
          </w:tcPr>
          <w:p w14:paraId="0AFDFE63" w14:textId="77777777" w:rsidR="00EB3E88" w:rsidRPr="00566122" w:rsidRDefault="00EB3E88" w:rsidP="00EB3E88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587" w:type="dxa"/>
            <w:tcBorders>
              <w:right w:val="single" w:sz="18" w:space="0" w:color="000000" w:themeColor="text1"/>
            </w:tcBorders>
            <w:vAlign w:val="center"/>
          </w:tcPr>
          <w:p w14:paraId="3CBA7031" w14:textId="46A0342A" w:rsidR="00EB3E88" w:rsidRPr="00566122" w:rsidRDefault="00EB3E88" w:rsidP="00A67D7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EB3E88" w:rsidRPr="00931914" w14:paraId="56FDA006" w14:textId="77777777" w:rsidTr="00EB3E88">
        <w:trPr>
          <w:trHeight w:val="516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2B986D4B" w14:textId="031AF259" w:rsidR="00EB3E88" w:rsidRPr="00A4331B" w:rsidRDefault="00EB3E88" w:rsidP="00A67D7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83439D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2494" w:type="dxa"/>
            <w:vAlign w:val="center"/>
          </w:tcPr>
          <w:p w14:paraId="11A59364" w14:textId="77777777" w:rsidR="00EB3E88" w:rsidRPr="00566122" w:rsidRDefault="00EB3E88" w:rsidP="00A67D7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134" w:type="dxa"/>
            <w:vAlign w:val="center"/>
          </w:tcPr>
          <w:p w14:paraId="31530024" w14:textId="77777777" w:rsidR="00EB3E88" w:rsidRPr="00566122" w:rsidRDefault="00EB3E88" w:rsidP="00EB3E88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587" w:type="dxa"/>
            <w:tcBorders>
              <w:right w:val="single" w:sz="18" w:space="0" w:color="000000" w:themeColor="text1"/>
            </w:tcBorders>
            <w:vAlign w:val="center"/>
          </w:tcPr>
          <w:p w14:paraId="18141F33" w14:textId="4D14C83F" w:rsidR="00EB3E88" w:rsidRPr="00566122" w:rsidRDefault="00EB3E88" w:rsidP="00A67D7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EB3E88" w:rsidRPr="00931914" w14:paraId="77C7C8D3" w14:textId="77777777" w:rsidTr="00EB3E88">
        <w:trPr>
          <w:trHeight w:val="516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69BFCFC2" w14:textId="3BCFEAD1" w:rsidR="00EB3E88" w:rsidRPr="00A4331B" w:rsidRDefault="00EB3E88" w:rsidP="00A67D7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83439D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2494" w:type="dxa"/>
            <w:vAlign w:val="center"/>
          </w:tcPr>
          <w:p w14:paraId="7E9237BD" w14:textId="77777777" w:rsidR="00EB3E88" w:rsidRPr="00566122" w:rsidRDefault="00EB3E88" w:rsidP="00A67D7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134" w:type="dxa"/>
            <w:vAlign w:val="center"/>
          </w:tcPr>
          <w:p w14:paraId="232A7D58" w14:textId="77777777" w:rsidR="00EB3E88" w:rsidRPr="00566122" w:rsidRDefault="00EB3E88" w:rsidP="00EB3E88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587" w:type="dxa"/>
            <w:tcBorders>
              <w:right w:val="single" w:sz="18" w:space="0" w:color="000000" w:themeColor="text1"/>
            </w:tcBorders>
            <w:vAlign w:val="center"/>
          </w:tcPr>
          <w:p w14:paraId="4A714DF0" w14:textId="58392417" w:rsidR="00EB3E88" w:rsidRPr="00566122" w:rsidRDefault="00EB3E88" w:rsidP="00A67D7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EB3E88" w:rsidRPr="00931914" w14:paraId="38194267" w14:textId="77777777" w:rsidTr="00EB3E88">
        <w:trPr>
          <w:trHeight w:val="516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354C2318" w14:textId="32702D65" w:rsidR="00EB3E88" w:rsidRPr="00A4331B" w:rsidRDefault="00EB3E88" w:rsidP="00A67D7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83439D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2494" w:type="dxa"/>
            <w:vAlign w:val="center"/>
          </w:tcPr>
          <w:p w14:paraId="44EB0EA9" w14:textId="77777777" w:rsidR="00EB3E88" w:rsidRPr="00566122" w:rsidRDefault="00EB3E88" w:rsidP="00A67D7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134" w:type="dxa"/>
            <w:vAlign w:val="center"/>
          </w:tcPr>
          <w:p w14:paraId="0B6BE59A" w14:textId="77777777" w:rsidR="00EB3E88" w:rsidRPr="00566122" w:rsidRDefault="00EB3E88" w:rsidP="00EB3E88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587" w:type="dxa"/>
            <w:tcBorders>
              <w:right w:val="single" w:sz="18" w:space="0" w:color="000000" w:themeColor="text1"/>
            </w:tcBorders>
            <w:vAlign w:val="center"/>
          </w:tcPr>
          <w:p w14:paraId="089E330E" w14:textId="30175D88" w:rsidR="00EB3E88" w:rsidRPr="00566122" w:rsidRDefault="00EB3E88" w:rsidP="00A67D7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EB3E88" w:rsidRPr="00931914" w14:paraId="0E2D7557" w14:textId="77777777" w:rsidTr="00EB3E88">
        <w:trPr>
          <w:trHeight w:val="516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63759F3C" w14:textId="148A4187" w:rsidR="00EB3E88" w:rsidRPr="00A4331B" w:rsidRDefault="00EB3E88" w:rsidP="00A67D7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83439D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2494" w:type="dxa"/>
            <w:vAlign w:val="center"/>
          </w:tcPr>
          <w:p w14:paraId="326AB3AA" w14:textId="77777777" w:rsidR="00EB3E88" w:rsidRPr="00566122" w:rsidRDefault="00EB3E88" w:rsidP="00A67D7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134" w:type="dxa"/>
            <w:vAlign w:val="center"/>
          </w:tcPr>
          <w:p w14:paraId="4448380F" w14:textId="77777777" w:rsidR="00EB3E88" w:rsidRPr="00566122" w:rsidRDefault="00EB3E88" w:rsidP="00EB3E88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587" w:type="dxa"/>
            <w:tcBorders>
              <w:right w:val="single" w:sz="18" w:space="0" w:color="000000" w:themeColor="text1"/>
            </w:tcBorders>
            <w:vAlign w:val="center"/>
          </w:tcPr>
          <w:p w14:paraId="427B45B1" w14:textId="45540B74" w:rsidR="00EB3E88" w:rsidRPr="00566122" w:rsidRDefault="00EB3E88" w:rsidP="00A67D7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EB3E88" w:rsidRPr="00931914" w14:paraId="514C92A9" w14:textId="77777777" w:rsidTr="00EB3E88">
        <w:trPr>
          <w:trHeight w:val="516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02659618" w14:textId="1700969C" w:rsidR="00EB3E88" w:rsidRPr="00A4331B" w:rsidRDefault="00EB3E88" w:rsidP="00A67D7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83439D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2494" w:type="dxa"/>
            <w:vAlign w:val="center"/>
          </w:tcPr>
          <w:p w14:paraId="0E3BBF8F" w14:textId="77777777" w:rsidR="00EB3E88" w:rsidRPr="00566122" w:rsidRDefault="00EB3E88" w:rsidP="00A67D7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134" w:type="dxa"/>
            <w:vAlign w:val="center"/>
          </w:tcPr>
          <w:p w14:paraId="61A10936" w14:textId="77777777" w:rsidR="00EB3E88" w:rsidRPr="00566122" w:rsidRDefault="00EB3E88" w:rsidP="00EB3E88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587" w:type="dxa"/>
            <w:tcBorders>
              <w:right w:val="single" w:sz="18" w:space="0" w:color="000000" w:themeColor="text1"/>
            </w:tcBorders>
            <w:vAlign w:val="center"/>
          </w:tcPr>
          <w:p w14:paraId="25308434" w14:textId="219B65E7" w:rsidR="00EB3E88" w:rsidRPr="00566122" w:rsidRDefault="00EB3E88" w:rsidP="00A67D7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EB3E88" w:rsidRPr="00931914" w14:paraId="7519970F" w14:textId="77777777" w:rsidTr="00EB3E88">
        <w:trPr>
          <w:trHeight w:val="516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107FEFC6" w14:textId="0C9EABDA" w:rsidR="00EB3E88" w:rsidRPr="00A4331B" w:rsidRDefault="00EB3E88" w:rsidP="00A67D7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83439D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2494" w:type="dxa"/>
            <w:vAlign w:val="center"/>
          </w:tcPr>
          <w:p w14:paraId="171E3628" w14:textId="77777777" w:rsidR="00EB3E88" w:rsidRPr="00566122" w:rsidRDefault="00EB3E88" w:rsidP="00A67D7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134" w:type="dxa"/>
            <w:vAlign w:val="center"/>
          </w:tcPr>
          <w:p w14:paraId="5166A339" w14:textId="77777777" w:rsidR="00EB3E88" w:rsidRPr="00566122" w:rsidRDefault="00EB3E88" w:rsidP="00EB3E88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587" w:type="dxa"/>
            <w:tcBorders>
              <w:right w:val="single" w:sz="18" w:space="0" w:color="000000" w:themeColor="text1"/>
            </w:tcBorders>
            <w:vAlign w:val="center"/>
          </w:tcPr>
          <w:p w14:paraId="7D104AFC" w14:textId="79EB4297" w:rsidR="00EB3E88" w:rsidRPr="00566122" w:rsidRDefault="00EB3E88" w:rsidP="00A67D7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EB3E88" w:rsidRPr="00931914" w14:paraId="11021224" w14:textId="77777777" w:rsidTr="00EB3E88">
        <w:trPr>
          <w:trHeight w:val="516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0FD6537F" w14:textId="2F55826E" w:rsidR="00EB3E88" w:rsidRPr="00566122" w:rsidRDefault="00EB3E88" w:rsidP="00A67D7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A4331B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2494" w:type="dxa"/>
            <w:vAlign w:val="center"/>
          </w:tcPr>
          <w:p w14:paraId="2C4DEE87" w14:textId="5B2CF9B1" w:rsidR="00EB3E88" w:rsidRPr="00566122" w:rsidRDefault="00EB3E88" w:rsidP="00A67D7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134" w:type="dxa"/>
            <w:vAlign w:val="center"/>
          </w:tcPr>
          <w:p w14:paraId="6F0A74BB" w14:textId="77777777" w:rsidR="00EB3E88" w:rsidRPr="00566122" w:rsidRDefault="00EB3E88" w:rsidP="00EB3E88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587" w:type="dxa"/>
            <w:tcBorders>
              <w:right w:val="single" w:sz="18" w:space="0" w:color="000000" w:themeColor="text1"/>
            </w:tcBorders>
            <w:vAlign w:val="center"/>
          </w:tcPr>
          <w:p w14:paraId="6F1B9A79" w14:textId="6990B206" w:rsidR="00EB3E88" w:rsidRPr="00566122" w:rsidRDefault="00EB3E88" w:rsidP="00A67D7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EB3E88" w:rsidRPr="00931914" w14:paraId="2C5FB0D6" w14:textId="77777777" w:rsidTr="00EB3E88">
        <w:trPr>
          <w:trHeight w:val="516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51429D40" w14:textId="6D2EE56D" w:rsidR="00EB3E88" w:rsidRPr="00A4331B" w:rsidRDefault="00EB3E88" w:rsidP="00A67D76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A4331B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2494" w:type="dxa"/>
            <w:vAlign w:val="center"/>
          </w:tcPr>
          <w:p w14:paraId="039789E7" w14:textId="77777777" w:rsidR="00EB3E88" w:rsidRPr="00566122" w:rsidRDefault="00EB3E88" w:rsidP="00A67D7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134" w:type="dxa"/>
            <w:vAlign w:val="center"/>
          </w:tcPr>
          <w:p w14:paraId="67921ABD" w14:textId="77777777" w:rsidR="00EB3E88" w:rsidRPr="00566122" w:rsidRDefault="00EB3E88" w:rsidP="00EB3E88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587" w:type="dxa"/>
            <w:tcBorders>
              <w:right w:val="single" w:sz="18" w:space="0" w:color="000000" w:themeColor="text1"/>
            </w:tcBorders>
            <w:vAlign w:val="center"/>
          </w:tcPr>
          <w:p w14:paraId="6B18AADC" w14:textId="77777777" w:rsidR="00EB3E88" w:rsidRPr="00566122" w:rsidRDefault="00EB3E88" w:rsidP="00A67D7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EB3E88" w:rsidRPr="00931914" w14:paraId="0181D3F0" w14:textId="77777777" w:rsidTr="00EB3E88">
        <w:trPr>
          <w:trHeight w:val="516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767DD135" w14:textId="3B246F20" w:rsidR="00EB3E88" w:rsidRPr="00A4331B" w:rsidRDefault="00EB3E88" w:rsidP="00A67D76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A4331B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2494" w:type="dxa"/>
            <w:vAlign w:val="center"/>
          </w:tcPr>
          <w:p w14:paraId="53CFD7DD" w14:textId="77777777" w:rsidR="00EB3E88" w:rsidRPr="00566122" w:rsidRDefault="00EB3E88" w:rsidP="00A67D7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134" w:type="dxa"/>
            <w:vAlign w:val="center"/>
          </w:tcPr>
          <w:p w14:paraId="67990BA1" w14:textId="77777777" w:rsidR="00EB3E88" w:rsidRPr="00566122" w:rsidRDefault="00EB3E88" w:rsidP="00EB3E88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587" w:type="dxa"/>
            <w:tcBorders>
              <w:right w:val="single" w:sz="18" w:space="0" w:color="000000" w:themeColor="text1"/>
            </w:tcBorders>
            <w:vAlign w:val="center"/>
          </w:tcPr>
          <w:p w14:paraId="7560113A" w14:textId="77777777" w:rsidR="00EB3E88" w:rsidRPr="00566122" w:rsidRDefault="00EB3E88" w:rsidP="00A67D7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EB3E88" w:rsidRPr="00931914" w14:paraId="459E17EE" w14:textId="77777777" w:rsidTr="00EB3E88">
        <w:trPr>
          <w:trHeight w:val="516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2944637F" w14:textId="7FC7E115" w:rsidR="00EB3E88" w:rsidRPr="00A4331B" w:rsidRDefault="00EB3E88" w:rsidP="00A67D76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A4331B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2494" w:type="dxa"/>
            <w:vAlign w:val="center"/>
          </w:tcPr>
          <w:p w14:paraId="3FA9D2D5" w14:textId="77777777" w:rsidR="00EB3E88" w:rsidRPr="00566122" w:rsidRDefault="00EB3E88" w:rsidP="00A67D7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134" w:type="dxa"/>
            <w:vAlign w:val="center"/>
          </w:tcPr>
          <w:p w14:paraId="710A0B18" w14:textId="77777777" w:rsidR="00EB3E88" w:rsidRPr="00566122" w:rsidRDefault="00EB3E88" w:rsidP="00EB3E88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587" w:type="dxa"/>
            <w:tcBorders>
              <w:right w:val="single" w:sz="18" w:space="0" w:color="000000" w:themeColor="text1"/>
            </w:tcBorders>
            <w:vAlign w:val="center"/>
          </w:tcPr>
          <w:p w14:paraId="29589021" w14:textId="77777777" w:rsidR="00EB3E88" w:rsidRPr="00566122" w:rsidRDefault="00EB3E88" w:rsidP="00A67D7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EB3E88" w:rsidRPr="00931914" w14:paraId="2B50E45B" w14:textId="77777777" w:rsidTr="00EB3E88">
        <w:trPr>
          <w:trHeight w:val="516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09B5653C" w14:textId="18C51AB1" w:rsidR="00EB3E88" w:rsidRPr="00566122" w:rsidRDefault="00EB3E88" w:rsidP="00A67D7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A4331B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2494" w:type="dxa"/>
            <w:vAlign w:val="center"/>
          </w:tcPr>
          <w:p w14:paraId="0EF95457" w14:textId="6773E9E5" w:rsidR="00EB3E88" w:rsidRPr="00566122" w:rsidRDefault="00EB3E88" w:rsidP="00A67D7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134" w:type="dxa"/>
            <w:vAlign w:val="center"/>
          </w:tcPr>
          <w:p w14:paraId="0157A23E" w14:textId="77777777" w:rsidR="00EB3E88" w:rsidRPr="00566122" w:rsidRDefault="00EB3E88" w:rsidP="00EB3E88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587" w:type="dxa"/>
            <w:tcBorders>
              <w:right w:val="single" w:sz="18" w:space="0" w:color="000000" w:themeColor="text1"/>
            </w:tcBorders>
            <w:vAlign w:val="center"/>
          </w:tcPr>
          <w:p w14:paraId="55AEBB36" w14:textId="7F2D20FE" w:rsidR="00EB3E88" w:rsidRPr="00566122" w:rsidRDefault="00EB3E88" w:rsidP="00A67D7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EB3E88" w:rsidRPr="00931914" w14:paraId="117C9E61" w14:textId="77777777" w:rsidTr="00EB3E88">
        <w:trPr>
          <w:trHeight w:val="516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4A913028" w14:textId="27890654" w:rsidR="00EB3E88" w:rsidRPr="00566122" w:rsidRDefault="00EB3E88" w:rsidP="00A67D7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A4331B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2494" w:type="dxa"/>
            <w:vAlign w:val="center"/>
          </w:tcPr>
          <w:p w14:paraId="3EF1527C" w14:textId="64E0D3ED" w:rsidR="00EB3E88" w:rsidRPr="00566122" w:rsidRDefault="00EB3E88" w:rsidP="00A67D7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134" w:type="dxa"/>
            <w:vAlign w:val="center"/>
          </w:tcPr>
          <w:p w14:paraId="55BE774F" w14:textId="77777777" w:rsidR="00EB3E88" w:rsidRPr="00566122" w:rsidRDefault="00EB3E88" w:rsidP="00EB3E88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587" w:type="dxa"/>
            <w:tcBorders>
              <w:right w:val="single" w:sz="18" w:space="0" w:color="000000" w:themeColor="text1"/>
            </w:tcBorders>
            <w:vAlign w:val="center"/>
          </w:tcPr>
          <w:p w14:paraId="51610153" w14:textId="19F7E2A4" w:rsidR="00EB3E88" w:rsidRPr="00566122" w:rsidRDefault="00EB3E88" w:rsidP="00A67D7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EB3E88" w:rsidRPr="00931914" w14:paraId="69B20BBC" w14:textId="77777777" w:rsidTr="00EB3E88">
        <w:trPr>
          <w:cantSplit/>
          <w:trHeight w:val="516"/>
        </w:trPr>
        <w:tc>
          <w:tcPr>
            <w:tcW w:w="87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38D88D6A" w14:textId="0DE35DD6" w:rsidR="00EB3E88" w:rsidRPr="00566122" w:rsidRDefault="00EB3E88" w:rsidP="00A67D7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2494" w:type="dxa"/>
            <w:tcBorders>
              <w:bottom w:val="single" w:sz="18" w:space="0" w:color="000000" w:themeColor="text1"/>
            </w:tcBorders>
            <w:vAlign w:val="center"/>
          </w:tcPr>
          <w:p w14:paraId="66B5F725" w14:textId="202F0DDB" w:rsidR="00EB3E88" w:rsidRPr="00566122" w:rsidRDefault="00EB3E88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134" w:type="dxa"/>
            <w:tcBorders>
              <w:bottom w:val="single" w:sz="18" w:space="0" w:color="000000" w:themeColor="text1"/>
            </w:tcBorders>
            <w:vAlign w:val="center"/>
          </w:tcPr>
          <w:p w14:paraId="56D22C94" w14:textId="77777777" w:rsidR="00EB3E88" w:rsidRPr="00566122" w:rsidRDefault="00EB3E88" w:rsidP="00EB3E88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587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275B03EB" w14:textId="06F3ECDA" w:rsidR="00EB3E88" w:rsidRPr="00566122" w:rsidRDefault="00EB3E88" w:rsidP="00566122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</w:tbl>
    <w:p w14:paraId="39E76FA8" w14:textId="77777777" w:rsidR="00CD7DDE" w:rsidRDefault="00CD7DDE"/>
    <w:sectPr w:rsidR="00CD7DDE" w:rsidSect="00EB3E88">
      <w:pgSz w:w="6803" w:h="13323" w:code="73"/>
      <w:pgMar w:top="680" w:right="340" w:bottom="340" w:left="3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CE7F9" w14:textId="77777777" w:rsidR="00CE7CC7" w:rsidRDefault="00CE7CC7" w:rsidP="007F0094">
      <w:r>
        <w:separator/>
      </w:r>
    </w:p>
  </w:endnote>
  <w:endnote w:type="continuationSeparator" w:id="0">
    <w:p w14:paraId="6E2A8452" w14:textId="77777777" w:rsidR="00CE7CC7" w:rsidRDefault="00CE7CC7" w:rsidP="007F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FE0C8" w14:textId="77777777" w:rsidR="00CE7CC7" w:rsidRDefault="00CE7CC7" w:rsidP="007F0094">
      <w:r>
        <w:separator/>
      </w:r>
    </w:p>
  </w:footnote>
  <w:footnote w:type="continuationSeparator" w:id="0">
    <w:p w14:paraId="58EE08FB" w14:textId="77777777" w:rsidR="00CE7CC7" w:rsidRDefault="00CE7CC7" w:rsidP="007F0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9B"/>
    <w:rsid w:val="00050D16"/>
    <w:rsid w:val="00085997"/>
    <w:rsid w:val="000B6960"/>
    <w:rsid w:val="000C5FBD"/>
    <w:rsid w:val="000E5D65"/>
    <w:rsid w:val="000E710C"/>
    <w:rsid w:val="001270E2"/>
    <w:rsid w:val="0013467B"/>
    <w:rsid w:val="0014404C"/>
    <w:rsid w:val="00161A32"/>
    <w:rsid w:val="00166BA1"/>
    <w:rsid w:val="00171F9B"/>
    <w:rsid w:val="001935C5"/>
    <w:rsid w:val="00193F7F"/>
    <w:rsid w:val="001A678C"/>
    <w:rsid w:val="001B108C"/>
    <w:rsid w:val="001D074D"/>
    <w:rsid w:val="00244EE6"/>
    <w:rsid w:val="00247D81"/>
    <w:rsid w:val="002649F8"/>
    <w:rsid w:val="00264FA4"/>
    <w:rsid w:val="002A492E"/>
    <w:rsid w:val="002A78F7"/>
    <w:rsid w:val="002B137D"/>
    <w:rsid w:val="002D690F"/>
    <w:rsid w:val="002D6C5C"/>
    <w:rsid w:val="002D6DC9"/>
    <w:rsid w:val="00314D2C"/>
    <w:rsid w:val="00347920"/>
    <w:rsid w:val="003746CA"/>
    <w:rsid w:val="003A1953"/>
    <w:rsid w:val="003B794D"/>
    <w:rsid w:val="00436B2C"/>
    <w:rsid w:val="00441873"/>
    <w:rsid w:val="004B2E81"/>
    <w:rsid w:val="004D6BE0"/>
    <w:rsid w:val="005064C2"/>
    <w:rsid w:val="00566122"/>
    <w:rsid w:val="005700B3"/>
    <w:rsid w:val="00570FF8"/>
    <w:rsid w:val="00590F32"/>
    <w:rsid w:val="0059176D"/>
    <w:rsid w:val="005F0792"/>
    <w:rsid w:val="005F6BA8"/>
    <w:rsid w:val="006104DD"/>
    <w:rsid w:val="00640C9B"/>
    <w:rsid w:val="00640DD5"/>
    <w:rsid w:val="00640F2B"/>
    <w:rsid w:val="0066267E"/>
    <w:rsid w:val="00680C51"/>
    <w:rsid w:val="00682AD6"/>
    <w:rsid w:val="006A16EB"/>
    <w:rsid w:val="006B5AE8"/>
    <w:rsid w:val="006D4A99"/>
    <w:rsid w:val="006F2DFA"/>
    <w:rsid w:val="0071175C"/>
    <w:rsid w:val="0073423B"/>
    <w:rsid w:val="00757A15"/>
    <w:rsid w:val="0076566E"/>
    <w:rsid w:val="007701C3"/>
    <w:rsid w:val="00773640"/>
    <w:rsid w:val="007935CB"/>
    <w:rsid w:val="007A64D1"/>
    <w:rsid w:val="007B0C11"/>
    <w:rsid w:val="007B1C7A"/>
    <w:rsid w:val="007F0094"/>
    <w:rsid w:val="00804209"/>
    <w:rsid w:val="008072F6"/>
    <w:rsid w:val="00841647"/>
    <w:rsid w:val="00844470"/>
    <w:rsid w:val="00845688"/>
    <w:rsid w:val="0086008E"/>
    <w:rsid w:val="008B28A9"/>
    <w:rsid w:val="008C28B1"/>
    <w:rsid w:val="00901233"/>
    <w:rsid w:val="00910C91"/>
    <w:rsid w:val="00912ECC"/>
    <w:rsid w:val="00926595"/>
    <w:rsid w:val="00931914"/>
    <w:rsid w:val="0093324A"/>
    <w:rsid w:val="00952228"/>
    <w:rsid w:val="00975416"/>
    <w:rsid w:val="009E7F95"/>
    <w:rsid w:val="009F09C7"/>
    <w:rsid w:val="00A27D4C"/>
    <w:rsid w:val="00A609FB"/>
    <w:rsid w:val="00A60FBF"/>
    <w:rsid w:val="00A67A4D"/>
    <w:rsid w:val="00A67D76"/>
    <w:rsid w:val="00A93D64"/>
    <w:rsid w:val="00AC0466"/>
    <w:rsid w:val="00AE2194"/>
    <w:rsid w:val="00B6653B"/>
    <w:rsid w:val="00B80D8F"/>
    <w:rsid w:val="00B848B2"/>
    <w:rsid w:val="00BA2454"/>
    <w:rsid w:val="00BB2454"/>
    <w:rsid w:val="00BB3530"/>
    <w:rsid w:val="00BD38AD"/>
    <w:rsid w:val="00C004C3"/>
    <w:rsid w:val="00C042B6"/>
    <w:rsid w:val="00C211A6"/>
    <w:rsid w:val="00C631C1"/>
    <w:rsid w:val="00C647C4"/>
    <w:rsid w:val="00C71AC6"/>
    <w:rsid w:val="00C727F6"/>
    <w:rsid w:val="00C801DB"/>
    <w:rsid w:val="00C96309"/>
    <w:rsid w:val="00CA08C4"/>
    <w:rsid w:val="00CB2E8E"/>
    <w:rsid w:val="00CB58FF"/>
    <w:rsid w:val="00CD7DDE"/>
    <w:rsid w:val="00CE4359"/>
    <w:rsid w:val="00CE7CC7"/>
    <w:rsid w:val="00CF3074"/>
    <w:rsid w:val="00D055DF"/>
    <w:rsid w:val="00D16501"/>
    <w:rsid w:val="00D3092B"/>
    <w:rsid w:val="00D368D3"/>
    <w:rsid w:val="00DB3D69"/>
    <w:rsid w:val="00DD067E"/>
    <w:rsid w:val="00DE5CDA"/>
    <w:rsid w:val="00E01176"/>
    <w:rsid w:val="00E0467B"/>
    <w:rsid w:val="00E11CB9"/>
    <w:rsid w:val="00E34D0E"/>
    <w:rsid w:val="00E35F4E"/>
    <w:rsid w:val="00E44D27"/>
    <w:rsid w:val="00E528A3"/>
    <w:rsid w:val="00E60952"/>
    <w:rsid w:val="00E95656"/>
    <w:rsid w:val="00EB3E88"/>
    <w:rsid w:val="00EE7B41"/>
    <w:rsid w:val="00F10991"/>
    <w:rsid w:val="00F535BB"/>
    <w:rsid w:val="00F6193E"/>
    <w:rsid w:val="00F61CD9"/>
    <w:rsid w:val="00F806C7"/>
    <w:rsid w:val="00F82BAC"/>
    <w:rsid w:val="00FC341E"/>
    <w:rsid w:val="00FD3D78"/>
    <w:rsid w:val="00FD7ECE"/>
    <w:rsid w:val="00FE6AF5"/>
    <w:rsid w:val="00FF671D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8D140"/>
  <w15:chartTrackingRefBased/>
  <w15:docId w15:val="{7501CDB6-4119-4CD0-8B75-D453C45E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12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8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">
    <w:name w:val="R郵便番号A"/>
    <w:basedOn w:val="a"/>
    <w:rsid w:val="00912ECC"/>
    <w:pPr>
      <w:adjustRightInd w:val="0"/>
      <w:snapToGrid w:val="0"/>
      <w:spacing w:before="10"/>
      <w:ind w:leftChars="-5" w:left="-5" w:right="-3391"/>
      <w:jc w:val="left"/>
    </w:pPr>
    <w:rPr>
      <w:rFonts w:ascii="ＭＳ ゴシック" w:eastAsia="ＭＳ ゴシック"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rsid w:val="00912ECC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ascii="ＭＳ ゴシック" w:eastAsia="ＭＳ ゴシック" w:hAnsi="OCRB"/>
      <w:snapToGrid w:val="0"/>
      <w:spacing w:val="120"/>
      <w:kern w:val="0"/>
      <w:sz w:val="44"/>
      <w:szCs w:val="20"/>
      <w:lang w:bidi="he-IL"/>
    </w:rPr>
  </w:style>
  <w:style w:type="paragraph" w:customStyle="1" w:styleId="R1">
    <w:name w:val="R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z w:val="32"/>
      <w:szCs w:val="20"/>
      <w:lang w:bidi="he-IL"/>
    </w:rPr>
  </w:style>
  <w:style w:type="paragraph" w:customStyle="1" w:styleId="R">
    <w:name w:val="R氏名"/>
    <w:basedOn w:val="a"/>
    <w:rsid w:val="00912ECC"/>
    <w:pPr>
      <w:adjustRightInd w:val="0"/>
      <w:snapToGrid w:val="0"/>
      <w:jc w:val="distribute"/>
    </w:pPr>
    <w:rPr>
      <w:rFonts w:ascii="HG行書体" w:eastAsia="HG行書体"/>
      <w:sz w:val="52"/>
      <w:szCs w:val="20"/>
      <w:lang w:bidi="he-IL"/>
    </w:rPr>
  </w:style>
  <w:style w:type="paragraph" w:customStyle="1" w:styleId="S">
    <w:name w:val="S氏名"/>
    <w:basedOn w:val="a"/>
    <w:rsid w:val="00912ECC"/>
    <w:pPr>
      <w:adjustRightInd w:val="0"/>
      <w:snapToGrid w:val="0"/>
      <w:ind w:left="113" w:right="113"/>
      <w:jc w:val="distribute"/>
    </w:pPr>
    <w:rPr>
      <w:rFonts w:ascii="HG行書体" w:eastAsia="HG行書体"/>
      <w:w w:val="110"/>
      <w:sz w:val="24"/>
      <w:szCs w:val="20"/>
      <w:lang w:bidi="he-IL"/>
    </w:rPr>
  </w:style>
  <w:style w:type="paragraph" w:customStyle="1" w:styleId="S1">
    <w:name w:val="S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napToGrid w:val="0"/>
      <w:sz w:val="18"/>
      <w:szCs w:val="20"/>
      <w:lang w:bidi="he-IL"/>
    </w:rPr>
  </w:style>
  <w:style w:type="paragraph" w:customStyle="1" w:styleId="S2">
    <w:name w:val="S住所_2"/>
    <w:basedOn w:val="a"/>
    <w:rsid w:val="00912ECC"/>
    <w:pPr>
      <w:adjustRightInd w:val="0"/>
      <w:snapToGrid w:val="0"/>
      <w:ind w:left="113" w:right="113"/>
      <w:jc w:val="right"/>
    </w:pPr>
    <w:rPr>
      <w:rFonts w:ascii="HG行書体" w:eastAsia="HG行書体"/>
      <w:w w:val="110"/>
      <w:sz w:val="18"/>
      <w:szCs w:val="20"/>
      <w:lang w:bidi="he-IL"/>
    </w:rPr>
  </w:style>
  <w:style w:type="paragraph" w:customStyle="1" w:styleId="S0">
    <w:name w:val="S電話番号"/>
    <w:basedOn w:val="a"/>
    <w:rsid w:val="00912ECC"/>
    <w:pPr>
      <w:adjustRightInd w:val="0"/>
      <w:snapToGrid w:val="0"/>
      <w:spacing w:line="140" w:lineRule="exact"/>
      <w:ind w:left="113" w:right="113"/>
      <w:jc w:val="right"/>
    </w:pPr>
    <w:rPr>
      <w:rFonts w:ascii="HG行書体" w:eastAsia="HG行書体"/>
      <w:sz w:val="14"/>
      <w:szCs w:val="20"/>
      <w:lang w:bidi="he-IL"/>
    </w:rPr>
  </w:style>
  <w:style w:type="paragraph" w:customStyle="1" w:styleId="SC">
    <w:name w:val="S郵便番号C"/>
    <w:basedOn w:val="a"/>
    <w:rsid w:val="00912ECC"/>
    <w:pPr>
      <w:adjustRightInd w:val="0"/>
      <w:snapToGrid w:val="0"/>
      <w:ind w:left="-91" w:right="57"/>
      <w:jc w:val="right"/>
    </w:pPr>
    <w:rPr>
      <w:rFonts w:ascii="ＭＳ ゴシック" w:eastAsia="ＭＳ ゴシック" w:hAnsi="OCRB"/>
      <w:szCs w:val="20"/>
      <w:lang w:bidi="he-IL"/>
    </w:rPr>
  </w:style>
  <w:style w:type="paragraph" w:styleId="a4">
    <w:name w:val="Balloon Text"/>
    <w:basedOn w:val="a"/>
    <w:semiHidden/>
    <w:rsid w:val="000E5D65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2D690F"/>
    <w:rPr>
      <w:sz w:val="18"/>
      <w:szCs w:val="18"/>
    </w:rPr>
  </w:style>
  <w:style w:type="paragraph" w:styleId="a6">
    <w:name w:val="annotation text"/>
    <w:basedOn w:val="a"/>
    <w:semiHidden/>
    <w:rsid w:val="002D690F"/>
    <w:pPr>
      <w:jc w:val="left"/>
    </w:pPr>
  </w:style>
  <w:style w:type="paragraph" w:styleId="a7">
    <w:name w:val="annotation subject"/>
    <w:basedOn w:val="a6"/>
    <w:next w:val="a6"/>
    <w:semiHidden/>
    <w:rsid w:val="002D690F"/>
    <w:rPr>
      <w:b/>
      <w:bCs/>
    </w:rPr>
  </w:style>
  <w:style w:type="paragraph" w:styleId="a8">
    <w:name w:val="header"/>
    <w:basedOn w:val="a"/>
    <w:link w:val="a9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F0094"/>
    <w:rPr>
      <w:kern w:val="2"/>
      <w:sz w:val="21"/>
      <w:szCs w:val="24"/>
    </w:rPr>
  </w:style>
  <w:style w:type="paragraph" w:styleId="aa">
    <w:name w:val="footer"/>
    <w:basedOn w:val="a"/>
    <w:link w:val="ab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F00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\AppData\Roaming\Microsoft\Templates\&#23553;&#31570;&#65288;&#38263;&#22411;3&#2149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26862-99D7-4EC3-B526-561A2F23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封筒（長型3号）</Template>
  <TotalTime>119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フリー雛形</vt:lpstr>
      <vt:lpstr/>
    </vt:vector>
  </TitlesOfParts>
  <Manager>www.muryo-na-template.net</Manager>
  <Company>Microsoft Corporation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cp:keywords/>
  <cp:lastModifiedBy>k in</cp:lastModifiedBy>
  <cp:revision>45</cp:revision>
  <cp:lastPrinted>2024-11-05T00:11:00Z</cp:lastPrinted>
  <dcterms:created xsi:type="dcterms:W3CDTF">2022-01-09T11:40:00Z</dcterms:created>
  <dcterms:modified xsi:type="dcterms:W3CDTF">2024-11-05T00:12:00Z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TC012245621041</vt:lpwstr>
  </property>
</Properties>
</file>